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1BE0" w14:textId="40A04D5C" w:rsidR="00B7046D" w:rsidRDefault="00521ED4" w:rsidP="003251AC">
      <w:pPr>
        <w:spacing w:after="0"/>
        <w:jc w:val="center"/>
        <w:rPr>
          <w:rFonts w:asciiTheme="majorHAnsi" w:eastAsia="Batang" w:hAnsiTheme="majorHAnsi"/>
          <w:sz w:val="36"/>
          <w:szCs w:val="36"/>
        </w:rPr>
      </w:pPr>
      <w:r w:rsidRPr="00521ED4">
        <w:rPr>
          <w:rFonts w:asciiTheme="majorHAnsi" w:eastAsia="Batang" w:hAnsiTheme="majorHAnsi"/>
          <w:noProof/>
          <w:sz w:val="36"/>
          <w:szCs w:val="36"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2C554EC6" wp14:editId="6F98107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103120" cy="8229600"/>
                <wp:effectExtent l="0" t="0" r="0" b="0"/>
                <wp:wrapSquare wrapText="bothSides"/>
                <wp:docPr id="4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822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D3746" w14:textId="0A5E4577" w:rsidR="00521ED4" w:rsidRDefault="00521ED4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  <w:t>INGREDIENTS</w:t>
                            </w:r>
                          </w:p>
                          <w:p w14:paraId="7B42B91E" w14:textId="5C6AA48E" w:rsidR="0024717B" w:rsidRDefault="0065493C" w:rsidP="00521E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Coarse chopped rhubarb (any amount)</w:t>
                            </w:r>
                          </w:p>
                          <w:p w14:paraId="326DEEC7" w14:textId="3CF7F73A" w:rsidR="0065493C" w:rsidRDefault="0065493C" w:rsidP="00521E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Sugar or honey</w:t>
                            </w:r>
                          </w:p>
                          <w:p w14:paraId="61305F1F" w14:textId="2A4A4531" w:rsidR="0065493C" w:rsidRDefault="0065493C" w:rsidP="00521E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Lemon juice </w:t>
                            </w:r>
                          </w:p>
                          <w:p w14:paraId="33CDBC46" w14:textId="77777777" w:rsidR="00C67457" w:rsidRDefault="00C67457" w:rsidP="00521E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AE29314" w14:textId="77777777" w:rsidR="00DA24E0" w:rsidRDefault="00DA24E0" w:rsidP="00521E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830ED44" w14:textId="77777777" w:rsidR="00FB2AD2" w:rsidRDefault="00FB2AD2" w:rsidP="00521E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656F1F" w14:textId="77777777" w:rsidR="00190D4D" w:rsidRPr="00521ED4" w:rsidRDefault="00190D4D" w:rsidP="00521ED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D9BA2EC" w14:textId="77777777" w:rsidR="00521ED4" w:rsidRDefault="00521ED4"/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type w14:anchorId="2C554EC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114.4pt;margin-top:0;width:165.6pt;height:9in;z-index:251659264;visibility:visible;mso-wrap-style:square;mso-width-percent:350;mso-height-percent:1000;mso-wrap-distance-left:25.2pt;mso-wrap-distance-top:25.2pt;mso-wrap-distance-right:25.2pt;mso-wrap-distance-bottom:25.2pt;mso-position-horizontal:right;mso-position-horizontal-relative:margin;mso-position-vertical:top;mso-position-vertical-relative:margin;mso-width-percent:350;mso-height-percent:10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" fillcolor="#d8d8d8 [2732]" stroked="f" strokeweight=".5pt">
                <v:textbox inset="14.4pt,0,10.8pt,0">
                  <w:txbxContent>
                    <w:p w14:paraId="462D3746" w14:textId="0A5E4577" w:rsidR="00521ED4" w:rsidRDefault="00521ED4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27"/>
                          <w:szCs w:val="27"/>
                        </w:rPr>
                      </w:pPr>
                      <w:r>
                        <w:rPr>
                          <w:color w:val="262626" w:themeColor="text1" w:themeTint="D9"/>
                          <w:sz w:val="27"/>
                          <w:szCs w:val="27"/>
                        </w:rPr>
                        <w:t>INGREDIENTS</w:t>
                      </w:r>
                    </w:p>
                    <w:p w14:paraId="7B42B91E" w14:textId="5C6AA48E" w:rsidR="0024717B" w:rsidRDefault="0065493C" w:rsidP="00521ED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Coarse chopped rhubarb (any amount)</w:t>
                      </w:r>
                    </w:p>
                    <w:p w14:paraId="326DEEC7" w14:textId="3CF7F73A" w:rsidR="0065493C" w:rsidRDefault="0065493C" w:rsidP="00521ED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Sugar or honey</w:t>
                      </w:r>
                    </w:p>
                    <w:p w14:paraId="61305F1F" w14:textId="2A4A4531" w:rsidR="0065493C" w:rsidRDefault="0065493C" w:rsidP="00521ED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Lemon juice </w:t>
                      </w:r>
                    </w:p>
                    <w:p w14:paraId="33CDBC46" w14:textId="77777777" w:rsidR="00C67457" w:rsidRDefault="00C67457" w:rsidP="00521ED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AE29314" w14:textId="77777777" w:rsidR="00DA24E0" w:rsidRDefault="00DA24E0" w:rsidP="00521ED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830ED44" w14:textId="77777777" w:rsidR="00FB2AD2" w:rsidRDefault="00FB2AD2" w:rsidP="00521ED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656F1F" w14:textId="77777777" w:rsidR="00190D4D" w:rsidRPr="00521ED4" w:rsidRDefault="00190D4D" w:rsidP="00521ED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D9BA2EC" w14:textId="77777777" w:rsidR="00521ED4" w:rsidRDefault="00521ED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13D33">
        <w:rPr>
          <w:rFonts w:asciiTheme="majorHAnsi" w:eastAsia="Batang" w:hAnsiTheme="majorHAnsi"/>
          <w:noProof/>
          <w:sz w:val="36"/>
          <w:szCs w:val="36"/>
        </w:rPr>
        <w:t>Refreshing Rhubarb</w:t>
      </w:r>
      <w:r w:rsidR="00B62E56">
        <w:rPr>
          <w:rFonts w:asciiTheme="majorHAnsi" w:eastAsia="Batang" w:hAnsiTheme="majorHAnsi"/>
          <w:sz w:val="36"/>
          <w:szCs w:val="36"/>
        </w:rPr>
        <w:t xml:space="preserve"> Tea</w:t>
      </w:r>
    </w:p>
    <w:p w14:paraId="1592F993" w14:textId="1607768C" w:rsidR="00E9371F" w:rsidRDefault="002C1EB0" w:rsidP="003251AC">
      <w:pPr>
        <w:spacing w:after="0"/>
        <w:jc w:val="center"/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>Makes 1 gallon</w:t>
      </w:r>
    </w:p>
    <w:p w14:paraId="3FECBE04" w14:textId="0CD87315" w:rsidR="003251AC" w:rsidRPr="00B7046D" w:rsidRDefault="00981344" w:rsidP="003251AC">
      <w:pPr>
        <w:spacing w:after="0"/>
        <w:jc w:val="center"/>
        <w:rPr>
          <w:rFonts w:asciiTheme="majorHAnsi" w:eastAsia="Batang" w:hAnsiTheme="majorHAnsi"/>
          <w:sz w:val="36"/>
          <w:szCs w:val="36"/>
        </w:rPr>
      </w:pPr>
      <w:r>
        <w:rPr>
          <w:rFonts w:asciiTheme="majorHAnsi" w:eastAsia="Batang" w:hAnsiTheme="majorHAnsi"/>
          <w:sz w:val="28"/>
          <w:szCs w:val="28"/>
        </w:rPr>
        <w:t>Th</w:t>
      </w:r>
      <w:r w:rsidR="00A13D33">
        <w:rPr>
          <w:rFonts w:asciiTheme="majorHAnsi" w:eastAsia="Batang" w:hAnsiTheme="majorHAnsi"/>
          <w:sz w:val="28"/>
          <w:szCs w:val="28"/>
        </w:rPr>
        <w:t xml:space="preserve">is refreshing drink, in my opinion tops anything Starbucks has to offer. Not only is it refreshing, </w:t>
      </w:r>
      <w:proofErr w:type="gramStart"/>
      <w:r w:rsidR="00A13D33">
        <w:rPr>
          <w:rFonts w:asciiTheme="majorHAnsi" w:eastAsia="Batang" w:hAnsiTheme="majorHAnsi"/>
          <w:sz w:val="28"/>
          <w:szCs w:val="28"/>
        </w:rPr>
        <w:t>it</w:t>
      </w:r>
      <w:proofErr w:type="gramEnd"/>
      <w:r w:rsidR="00A13D33">
        <w:rPr>
          <w:rFonts w:asciiTheme="majorHAnsi" w:eastAsia="Batang" w:hAnsiTheme="majorHAnsi"/>
          <w:sz w:val="28"/>
          <w:szCs w:val="28"/>
        </w:rPr>
        <w:t xml:space="preserve"> has simple ingredients that don’t negatively affect your health. </w:t>
      </w:r>
    </w:p>
    <w:p w14:paraId="6DDF103A" w14:textId="1B9768CD" w:rsidR="00AC2A4B" w:rsidRDefault="0024717B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>Bring to a boil</w:t>
      </w:r>
      <w:r w:rsidR="00A13D33">
        <w:rPr>
          <w:rFonts w:asciiTheme="majorHAnsi" w:eastAsia="Batang" w:hAnsiTheme="majorHAnsi"/>
          <w:sz w:val="28"/>
          <w:szCs w:val="28"/>
        </w:rPr>
        <w:t xml:space="preserve"> and boil for 2-3 minutes:</w:t>
      </w:r>
    </w:p>
    <w:p w14:paraId="6B187493" w14:textId="12DD94C1" w:rsidR="00FA0101" w:rsidRPr="00722AB2" w:rsidRDefault="00A13D33" w:rsidP="00B7046D">
      <w:pPr>
        <w:rPr>
          <w:rFonts w:asciiTheme="majorHAnsi" w:eastAsia="Batang" w:hAnsiTheme="majorHAnsi"/>
          <w:b/>
          <w:bCs/>
          <w:sz w:val="28"/>
          <w:szCs w:val="28"/>
        </w:rPr>
      </w:pPr>
      <w:r>
        <w:rPr>
          <w:rFonts w:asciiTheme="majorHAnsi" w:eastAsia="Batang" w:hAnsiTheme="majorHAnsi"/>
          <w:b/>
          <w:bCs/>
          <w:sz w:val="28"/>
          <w:szCs w:val="28"/>
        </w:rPr>
        <w:t xml:space="preserve">Coarse chopped rhubarb stems. </w:t>
      </w:r>
    </w:p>
    <w:p w14:paraId="1C9FCBFE" w14:textId="214F5028" w:rsidR="00FA0101" w:rsidRDefault="00A13D33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b/>
          <w:bCs/>
          <w:sz w:val="28"/>
          <w:szCs w:val="28"/>
        </w:rPr>
        <w:t xml:space="preserve">Enough water to cover the rhubarb. </w:t>
      </w:r>
    </w:p>
    <w:p w14:paraId="13E4B14D" w14:textId="047BC23E" w:rsidR="0017406E" w:rsidRDefault="00A13D33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 xml:space="preserve">Strain through a fine mesh strainer, add the rhubarb back to the pot and cover with water, this time using about 2x as much water as rhubarb.  This time simmer for 10-15 minutes. Then strain again. </w:t>
      </w:r>
    </w:p>
    <w:p w14:paraId="65C80B1B" w14:textId="6D13DDCB" w:rsidR="000063F8" w:rsidRDefault="00A13D33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>For every gallon of warm rhubarb juice add:</w:t>
      </w:r>
    </w:p>
    <w:p w14:paraId="555F9295" w14:textId="0AC9D1A8" w:rsidR="00A13D33" w:rsidRPr="00A13D33" w:rsidRDefault="00A13D33" w:rsidP="00B7046D">
      <w:pPr>
        <w:rPr>
          <w:rFonts w:asciiTheme="majorHAnsi" w:eastAsia="Batang" w:hAnsiTheme="majorHAnsi"/>
          <w:b/>
          <w:bCs/>
          <w:sz w:val="28"/>
          <w:szCs w:val="28"/>
        </w:rPr>
      </w:pPr>
      <w:r w:rsidRPr="00A13D33">
        <w:rPr>
          <w:rFonts w:asciiTheme="majorHAnsi" w:eastAsia="Batang" w:hAnsiTheme="majorHAnsi"/>
          <w:b/>
          <w:bCs/>
          <w:sz w:val="28"/>
          <w:szCs w:val="28"/>
        </w:rPr>
        <w:t xml:space="preserve">Juice from 3-5 lemons (or ¾- ½ cup bottled lemon juice) </w:t>
      </w:r>
    </w:p>
    <w:p w14:paraId="1E006BBB" w14:textId="6D401356" w:rsidR="00A13D33" w:rsidRDefault="00A13D33" w:rsidP="00B7046D">
      <w:pPr>
        <w:rPr>
          <w:rFonts w:asciiTheme="majorHAnsi" w:eastAsia="Batang" w:hAnsiTheme="majorHAnsi"/>
          <w:b/>
          <w:bCs/>
          <w:sz w:val="28"/>
          <w:szCs w:val="28"/>
        </w:rPr>
      </w:pPr>
      <w:r w:rsidRPr="00A13D33">
        <w:rPr>
          <w:rFonts w:asciiTheme="majorHAnsi" w:eastAsia="Batang" w:hAnsiTheme="majorHAnsi"/>
          <w:b/>
          <w:bCs/>
          <w:sz w:val="28"/>
          <w:szCs w:val="28"/>
        </w:rPr>
        <w:t>¾ to 1 cup sugar</w:t>
      </w:r>
      <w:r>
        <w:rPr>
          <w:rFonts w:asciiTheme="majorHAnsi" w:eastAsia="Batang" w:hAnsiTheme="majorHAnsi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eastAsia="Batang" w:hAnsiTheme="majorHAnsi"/>
          <w:b/>
          <w:bCs/>
          <w:sz w:val="28"/>
          <w:szCs w:val="28"/>
        </w:rPr>
        <w:t xml:space="preserve">or </w:t>
      </w:r>
      <w:r w:rsidRPr="00A13D33">
        <w:rPr>
          <w:rFonts w:asciiTheme="majorHAnsi" w:eastAsia="Batang" w:hAnsiTheme="majorHAnsi"/>
          <w:b/>
          <w:bCs/>
          <w:sz w:val="28"/>
          <w:szCs w:val="28"/>
        </w:rPr>
        <w:t xml:space="preserve"> ½</w:t>
      </w:r>
      <w:proofErr w:type="gramEnd"/>
      <w:r w:rsidRPr="00A13D33">
        <w:rPr>
          <w:rFonts w:asciiTheme="majorHAnsi" w:eastAsia="Batang" w:hAnsiTheme="majorHAnsi"/>
          <w:b/>
          <w:bCs/>
          <w:sz w:val="28"/>
          <w:szCs w:val="28"/>
        </w:rPr>
        <w:t xml:space="preserve"> to ¾ cup raw honey.</w:t>
      </w:r>
    </w:p>
    <w:p w14:paraId="14591C6D" w14:textId="77777777" w:rsidR="0065493C" w:rsidRDefault="00A13D33" w:rsidP="00B7046D">
      <w:pPr>
        <w:rPr>
          <w:rFonts w:asciiTheme="majorHAnsi" w:eastAsia="Batang" w:hAnsiTheme="majorHAnsi"/>
          <w:sz w:val="28"/>
          <w:szCs w:val="28"/>
        </w:rPr>
      </w:pPr>
      <w:r w:rsidRPr="00A13D33">
        <w:rPr>
          <w:rFonts w:asciiTheme="majorHAnsi" w:eastAsia="Batang" w:hAnsiTheme="majorHAnsi"/>
          <w:sz w:val="28"/>
          <w:szCs w:val="28"/>
        </w:rPr>
        <w:t>Mix until sugar or honey is dissolved</w:t>
      </w:r>
      <w:r w:rsidR="0065493C">
        <w:rPr>
          <w:rFonts w:asciiTheme="majorHAnsi" w:eastAsia="Batang" w:hAnsiTheme="majorHAnsi"/>
          <w:sz w:val="28"/>
          <w:szCs w:val="28"/>
        </w:rPr>
        <w:t>.</w:t>
      </w:r>
    </w:p>
    <w:p w14:paraId="7C6ACDD0" w14:textId="77777777" w:rsidR="0065493C" w:rsidRDefault="0065493C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 xml:space="preserve">Serving suggestions: </w:t>
      </w:r>
    </w:p>
    <w:p w14:paraId="0217040C" w14:textId="68528E23" w:rsidR="0065493C" w:rsidRDefault="0065493C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>S</w:t>
      </w:r>
      <w:r w:rsidR="00A13D33" w:rsidRPr="00A13D33">
        <w:rPr>
          <w:rFonts w:asciiTheme="majorHAnsi" w:eastAsia="Batang" w:hAnsiTheme="majorHAnsi"/>
          <w:sz w:val="28"/>
          <w:szCs w:val="28"/>
        </w:rPr>
        <w:t>erve over ice.</w:t>
      </w:r>
      <w:r>
        <w:rPr>
          <w:rFonts w:asciiTheme="majorHAnsi" w:eastAsia="Batang" w:hAnsiTheme="majorHAnsi"/>
          <w:sz w:val="28"/>
          <w:szCs w:val="28"/>
        </w:rPr>
        <w:t xml:space="preserve"> Or add to mint iced tea for a mint refresher! (Mint </w:t>
      </w:r>
      <w:proofErr w:type="gramStart"/>
      <w:r>
        <w:rPr>
          <w:rFonts w:asciiTheme="majorHAnsi" w:eastAsia="Batang" w:hAnsiTheme="majorHAnsi"/>
          <w:sz w:val="28"/>
          <w:szCs w:val="28"/>
        </w:rPr>
        <w:t>Ice tea</w:t>
      </w:r>
      <w:proofErr w:type="gramEnd"/>
      <w:r>
        <w:rPr>
          <w:rFonts w:asciiTheme="majorHAnsi" w:eastAsia="Batang" w:hAnsiTheme="majorHAnsi"/>
          <w:sz w:val="28"/>
          <w:szCs w:val="28"/>
        </w:rPr>
        <w:t xml:space="preserve"> recipe here)</w:t>
      </w:r>
    </w:p>
    <w:p w14:paraId="1DCDCCE8" w14:textId="54AB6CCA" w:rsidR="0065493C" w:rsidRDefault="0065493C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>Storing:</w:t>
      </w:r>
    </w:p>
    <w:p w14:paraId="3F2CADEA" w14:textId="542D9657" w:rsidR="00A13D33" w:rsidRDefault="0065493C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>S</w:t>
      </w:r>
      <w:r w:rsidR="00A13D33">
        <w:rPr>
          <w:rFonts w:asciiTheme="majorHAnsi" w:eastAsia="Batang" w:hAnsiTheme="majorHAnsi"/>
          <w:sz w:val="28"/>
          <w:szCs w:val="28"/>
        </w:rPr>
        <w:t xml:space="preserve">tore in refrigerator for </w:t>
      </w:r>
      <w:r>
        <w:rPr>
          <w:rFonts w:asciiTheme="majorHAnsi" w:eastAsia="Batang" w:hAnsiTheme="majorHAnsi"/>
          <w:sz w:val="28"/>
          <w:szCs w:val="28"/>
        </w:rPr>
        <w:t xml:space="preserve">up to </w:t>
      </w:r>
      <w:r w:rsidR="00A13D33">
        <w:rPr>
          <w:rFonts w:asciiTheme="majorHAnsi" w:eastAsia="Batang" w:hAnsiTheme="majorHAnsi"/>
          <w:sz w:val="28"/>
          <w:szCs w:val="28"/>
        </w:rPr>
        <w:t>2 weeks.</w:t>
      </w:r>
    </w:p>
    <w:p w14:paraId="44349971" w14:textId="5626D3FC" w:rsidR="0065493C" w:rsidRPr="00A13D33" w:rsidRDefault="0065493C" w:rsidP="00B7046D">
      <w:pPr>
        <w:rPr>
          <w:rFonts w:asciiTheme="majorHAnsi" w:eastAsia="Batang" w:hAnsiTheme="majorHAnsi"/>
          <w:sz w:val="28"/>
          <w:szCs w:val="28"/>
        </w:rPr>
      </w:pPr>
      <w:r>
        <w:rPr>
          <w:rFonts w:asciiTheme="majorHAnsi" w:eastAsia="Batang" w:hAnsiTheme="majorHAnsi"/>
          <w:sz w:val="28"/>
          <w:szCs w:val="28"/>
        </w:rPr>
        <w:t>S</w:t>
      </w:r>
      <w:r w:rsidR="00A13D33">
        <w:rPr>
          <w:rFonts w:asciiTheme="majorHAnsi" w:eastAsia="Batang" w:hAnsiTheme="majorHAnsi"/>
          <w:sz w:val="28"/>
          <w:szCs w:val="28"/>
        </w:rPr>
        <w:t>tore in freezer</w:t>
      </w:r>
      <w:r>
        <w:rPr>
          <w:rFonts w:asciiTheme="majorHAnsi" w:eastAsia="Batang" w:hAnsiTheme="majorHAnsi"/>
          <w:sz w:val="28"/>
          <w:szCs w:val="28"/>
        </w:rPr>
        <w:t xml:space="preserve"> for 12 months or more. </w:t>
      </w:r>
    </w:p>
    <w:p w14:paraId="509771CC" w14:textId="77777777" w:rsidR="00352758" w:rsidRDefault="00352758" w:rsidP="00C3019C">
      <w:pPr>
        <w:rPr>
          <w:rFonts w:asciiTheme="majorHAnsi" w:eastAsia="Batang" w:hAnsiTheme="majorHAnsi"/>
          <w:sz w:val="28"/>
          <w:szCs w:val="28"/>
        </w:rPr>
      </w:pPr>
    </w:p>
    <w:p w14:paraId="5BA4A82B" w14:textId="77777777" w:rsidR="0009717C" w:rsidRPr="00057CBC" w:rsidRDefault="0009717C" w:rsidP="00C3019C">
      <w:pPr>
        <w:rPr>
          <w:rFonts w:asciiTheme="majorHAnsi" w:eastAsia="Batang" w:hAnsiTheme="majorHAnsi"/>
          <w:sz w:val="28"/>
          <w:szCs w:val="28"/>
        </w:rPr>
      </w:pPr>
    </w:p>
    <w:p w14:paraId="24A66F17" w14:textId="77777777" w:rsidR="00283ED5" w:rsidRPr="00A425C1" w:rsidRDefault="00283ED5" w:rsidP="00C3019C">
      <w:pPr>
        <w:rPr>
          <w:rFonts w:asciiTheme="majorHAnsi" w:eastAsia="Batang" w:hAnsiTheme="majorHAnsi"/>
          <w:sz w:val="28"/>
          <w:szCs w:val="28"/>
        </w:rPr>
      </w:pPr>
    </w:p>
    <w:p w14:paraId="22272CC4" w14:textId="470ACD07" w:rsidR="00914FC4" w:rsidRPr="0096433D" w:rsidRDefault="00914FC4" w:rsidP="008439A7">
      <w:pPr>
        <w:spacing w:after="0"/>
        <w:rPr>
          <w:rFonts w:asciiTheme="majorHAnsi" w:eastAsia="Batang" w:hAnsiTheme="majorHAnsi"/>
          <w:b/>
          <w:bCs/>
          <w:sz w:val="28"/>
          <w:szCs w:val="28"/>
        </w:rPr>
      </w:pPr>
    </w:p>
    <w:p w14:paraId="53ED1BF1" w14:textId="77777777" w:rsidR="00914FC4" w:rsidRDefault="00914FC4" w:rsidP="00E96DFE">
      <w:pPr>
        <w:rPr>
          <w:rFonts w:ascii="Batang" w:eastAsia="Batang" w:hAnsi="Batang"/>
          <w:sz w:val="24"/>
          <w:szCs w:val="24"/>
        </w:rPr>
      </w:pPr>
    </w:p>
    <w:p w14:paraId="4A55C3FE" w14:textId="77777777" w:rsidR="00914FC4" w:rsidRPr="00914FC4" w:rsidRDefault="00914FC4" w:rsidP="00E96DFE">
      <w:pPr>
        <w:rPr>
          <w:rFonts w:ascii="Batang" w:eastAsia="Batang" w:hAnsi="Batang"/>
          <w:sz w:val="24"/>
          <w:szCs w:val="24"/>
        </w:rPr>
      </w:pPr>
    </w:p>
    <w:p w14:paraId="574CC023" w14:textId="77777777" w:rsidR="008C39AC" w:rsidRDefault="008C39AC" w:rsidP="00E96DFE">
      <w:pPr>
        <w:rPr>
          <w:rFonts w:ascii="Batang" w:eastAsia="Batang" w:hAnsi="Batang"/>
          <w:sz w:val="24"/>
          <w:szCs w:val="24"/>
        </w:rPr>
      </w:pPr>
    </w:p>
    <w:p w14:paraId="3673E8E4" w14:textId="77777777" w:rsidR="00CA0FAC" w:rsidRPr="00A055AF" w:rsidRDefault="00CA0FAC" w:rsidP="00E96DFE">
      <w:pPr>
        <w:rPr>
          <w:rFonts w:ascii="Batang" w:eastAsia="Batang" w:hAnsi="Batang"/>
          <w:sz w:val="24"/>
          <w:szCs w:val="24"/>
        </w:rPr>
      </w:pPr>
    </w:p>
    <w:p w14:paraId="17BA3511" w14:textId="77777777" w:rsidR="00507E54" w:rsidRPr="003D4A86" w:rsidRDefault="00507E54" w:rsidP="00F10A06">
      <w:pPr>
        <w:rPr>
          <w:rFonts w:ascii="Batang" w:eastAsia="Batang" w:hAnsi="Batang"/>
          <w:i/>
          <w:iCs/>
          <w:sz w:val="36"/>
          <w:szCs w:val="36"/>
        </w:rPr>
      </w:pPr>
    </w:p>
    <w:sectPr w:rsidR="00507E54" w:rsidRPr="003D4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A21D" w14:textId="77777777" w:rsidR="00A03CEB" w:rsidRDefault="00A03CEB" w:rsidP="003E75C8">
      <w:pPr>
        <w:spacing w:after="0" w:line="240" w:lineRule="auto"/>
      </w:pPr>
      <w:r>
        <w:separator/>
      </w:r>
    </w:p>
  </w:endnote>
  <w:endnote w:type="continuationSeparator" w:id="0">
    <w:p w14:paraId="2C2541CE" w14:textId="77777777" w:rsidR="00A03CEB" w:rsidRDefault="00A03CEB" w:rsidP="003E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F134" w14:textId="77777777" w:rsidR="00A03CEB" w:rsidRDefault="00A03CEB" w:rsidP="003E75C8">
      <w:pPr>
        <w:spacing w:after="0" w:line="240" w:lineRule="auto"/>
      </w:pPr>
      <w:r>
        <w:separator/>
      </w:r>
    </w:p>
  </w:footnote>
  <w:footnote w:type="continuationSeparator" w:id="0">
    <w:p w14:paraId="4AD5EB12" w14:textId="77777777" w:rsidR="00A03CEB" w:rsidRDefault="00A03CEB" w:rsidP="003E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E7749"/>
    <w:multiLevelType w:val="multilevel"/>
    <w:tmpl w:val="1E0E5D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 w16cid:durableId="123504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D4"/>
    <w:rsid w:val="00001BA5"/>
    <w:rsid w:val="000063F8"/>
    <w:rsid w:val="000067D1"/>
    <w:rsid w:val="00016270"/>
    <w:rsid w:val="00017FBF"/>
    <w:rsid w:val="00023B8E"/>
    <w:rsid w:val="00033230"/>
    <w:rsid w:val="00034DF9"/>
    <w:rsid w:val="00035010"/>
    <w:rsid w:val="00040EE2"/>
    <w:rsid w:val="000414D5"/>
    <w:rsid w:val="00053392"/>
    <w:rsid w:val="00054CE1"/>
    <w:rsid w:val="00055AFF"/>
    <w:rsid w:val="00056ACE"/>
    <w:rsid w:val="00057CBC"/>
    <w:rsid w:val="00074531"/>
    <w:rsid w:val="00081846"/>
    <w:rsid w:val="0008221F"/>
    <w:rsid w:val="000828D6"/>
    <w:rsid w:val="00083F0A"/>
    <w:rsid w:val="00085109"/>
    <w:rsid w:val="0008621A"/>
    <w:rsid w:val="00086734"/>
    <w:rsid w:val="0009144B"/>
    <w:rsid w:val="0009717C"/>
    <w:rsid w:val="000B466F"/>
    <w:rsid w:val="000B49EE"/>
    <w:rsid w:val="000B6F56"/>
    <w:rsid w:val="000C5C9A"/>
    <w:rsid w:val="000E154C"/>
    <w:rsid w:val="000E4DF3"/>
    <w:rsid w:val="000E4F5E"/>
    <w:rsid w:val="000E510E"/>
    <w:rsid w:val="000E76F1"/>
    <w:rsid w:val="000F0542"/>
    <w:rsid w:val="000F3B46"/>
    <w:rsid w:val="000F562B"/>
    <w:rsid w:val="000F5A82"/>
    <w:rsid w:val="00100863"/>
    <w:rsid w:val="001059A7"/>
    <w:rsid w:val="00106113"/>
    <w:rsid w:val="001062C6"/>
    <w:rsid w:val="0010786C"/>
    <w:rsid w:val="00117843"/>
    <w:rsid w:val="00146FC0"/>
    <w:rsid w:val="00147295"/>
    <w:rsid w:val="00151786"/>
    <w:rsid w:val="00152ABE"/>
    <w:rsid w:val="00153369"/>
    <w:rsid w:val="00160D2A"/>
    <w:rsid w:val="001611B2"/>
    <w:rsid w:val="0016128B"/>
    <w:rsid w:val="0017406E"/>
    <w:rsid w:val="00177C8D"/>
    <w:rsid w:val="00180C61"/>
    <w:rsid w:val="00183045"/>
    <w:rsid w:val="00186A44"/>
    <w:rsid w:val="00190D4D"/>
    <w:rsid w:val="00194189"/>
    <w:rsid w:val="00196C22"/>
    <w:rsid w:val="001A1B37"/>
    <w:rsid w:val="001B5C63"/>
    <w:rsid w:val="001C0282"/>
    <w:rsid w:val="001C16B9"/>
    <w:rsid w:val="001C1915"/>
    <w:rsid w:val="001C1AD3"/>
    <w:rsid w:val="001D72C0"/>
    <w:rsid w:val="001F015C"/>
    <w:rsid w:val="001F0621"/>
    <w:rsid w:val="001F16C1"/>
    <w:rsid w:val="001F43E6"/>
    <w:rsid w:val="0020624E"/>
    <w:rsid w:val="00210E28"/>
    <w:rsid w:val="00211CEA"/>
    <w:rsid w:val="00212CDB"/>
    <w:rsid w:val="0021412A"/>
    <w:rsid w:val="002144E6"/>
    <w:rsid w:val="00217F13"/>
    <w:rsid w:val="00220AB4"/>
    <w:rsid w:val="00221A2C"/>
    <w:rsid w:val="00221AA3"/>
    <w:rsid w:val="00223EF5"/>
    <w:rsid w:val="0023120C"/>
    <w:rsid w:val="0023184A"/>
    <w:rsid w:val="0024497F"/>
    <w:rsid w:val="0024717B"/>
    <w:rsid w:val="00253919"/>
    <w:rsid w:val="002655B5"/>
    <w:rsid w:val="0027377F"/>
    <w:rsid w:val="0027497F"/>
    <w:rsid w:val="00282AF3"/>
    <w:rsid w:val="00283ED5"/>
    <w:rsid w:val="00291936"/>
    <w:rsid w:val="00293D6F"/>
    <w:rsid w:val="002A76E3"/>
    <w:rsid w:val="002A7763"/>
    <w:rsid w:val="002B16F3"/>
    <w:rsid w:val="002B2ED8"/>
    <w:rsid w:val="002B44FF"/>
    <w:rsid w:val="002B6578"/>
    <w:rsid w:val="002C1EB0"/>
    <w:rsid w:val="002C21B0"/>
    <w:rsid w:val="002C3BB4"/>
    <w:rsid w:val="002D04BD"/>
    <w:rsid w:val="002D2458"/>
    <w:rsid w:val="002D3F54"/>
    <w:rsid w:val="002E0292"/>
    <w:rsid w:val="002E1AA7"/>
    <w:rsid w:val="002E47F0"/>
    <w:rsid w:val="002E4CE3"/>
    <w:rsid w:val="002E59FA"/>
    <w:rsid w:val="002E6038"/>
    <w:rsid w:val="002E65DA"/>
    <w:rsid w:val="002E705A"/>
    <w:rsid w:val="002F063D"/>
    <w:rsid w:val="002F14B4"/>
    <w:rsid w:val="00301E58"/>
    <w:rsid w:val="00301F02"/>
    <w:rsid w:val="0031129B"/>
    <w:rsid w:val="0031188E"/>
    <w:rsid w:val="003130A6"/>
    <w:rsid w:val="003168E8"/>
    <w:rsid w:val="003251AC"/>
    <w:rsid w:val="003349D1"/>
    <w:rsid w:val="003355D7"/>
    <w:rsid w:val="00335A84"/>
    <w:rsid w:val="003430BE"/>
    <w:rsid w:val="00347690"/>
    <w:rsid w:val="00352758"/>
    <w:rsid w:val="00354FD0"/>
    <w:rsid w:val="003574BA"/>
    <w:rsid w:val="00362F36"/>
    <w:rsid w:val="003631A8"/>
    <w:rsid w:val="003718D7"/>
    <w:rsid w:val="00371D49"/>
    <w:rsid w:val="003733A8"/>
    <w:rsid w:val="00373EC3"/>
    <w:rsid w:val="00380681"/>
    <w:rsid w:val="0038138E"/>
    <w:rsid w:val="00381F1E"/>
    <w:rsid w:val="00384921"/>
    <w:rsid w:val="00394491"/>
    <w:rsid w:val="003A05A6"/>
    <w:rsid w:val="003A4A2D"/>
    <w:rsid w:val="003A5D56"/>
    <w:rsid w:val="003A73B7"/>
    <w:rsid w:val="003D4A86"/>
    <w:rsid w:val="003D6596"/>
    <w:rsid w:val="003E75C8"/>
    <w:rsid w:val="003F4DD4"/>
    <w:rsid w:val="00404F03"/>
    <w:rsid w:val="00407D16"/>
    <w:rsid w:val="004122C1"/>
    <w:rsid w:val="004166C2"/>
    <w:rsid w:val="004172D7"/>
    <w:rsid w:val="004204B8"/>
    <w:rsid w:val="004257D3"/>
    <w:rsid w:val="004329DC"/>
    <w:rsid w:val="00435451"/>
    <w:rsid w:val="004375FD"/>
    <w:rsid w:val="004461BD"/>
    <w:rsid w:val="004508E8"/>
    <w:rsid w:val="00452626"/>
    <w:rsid w:val="00457EDB"/>
    <w:rsid w:val="00460B71"/>
    <w:rsid w:val="00466712"/>
    <w:rsid w:val="00466F2A"/>
    <w:rsid w:val="00471F09"/>
    <w:rsid w:val="00481129"/>
    <w:rsid w:val="00484883"/>
    <w:rsid w:val="00485378"/>
    <w:rsid w:val="0049077B"/>
    <w:rsid w:val="004907A0"/>
    <w:rsid w:val="004911A4"/>
    <w:rsid w:val="00492981"/>
    <w:rsid w:val="00495B21"/>
    <w:rsid w:val="0049749B"/>
    <w:rsid w:val="004A5494"/>
    <w:rsid w:val="004B173D"/>
    <w:rsid w:val="004B49B7"/>
    <w:rsid w:val="004B5CF5"/>
    <w:rsid w:val="004C219D"/>
    <w:rsid w:val="004C40AE"/>
    <w:rsid w:val="004C5E9C"/>
    <w:rsid w:val="004C7961"/>
    <w:rsid w:val="004C7AB6"/>
    <w:rsid w:val="004D1861"/>
    <w:rsid w:val="004D7391"/>
    <w:rsid w:val="004E2A2F"/>
    <w:rsid w:val="004E5E60"/>
    <w:rsid w:val="004F09C7"/>
    <w:rsid w:val="004F6F60"/>
    <w:rsid w:val="004F7D4A"/>
    <w:rsid w:val="005028AE"/>
    <w:rsid w:val="005042DF"/>
    <w:rsid w:val="00506808"/>
    <w:rsid w:val="00507E54"/>
    <w:rsid w:val="0051321A"/>
    <w:rsid w:val="0051391D"/>
    <w:rsid w:val="00520047"/>
    <w:rsid w:val="00520C0B"/>
    <w:rsid w:val="00521ED4"/>
    <w:rsid w:val="00524710"/>
    <w:rsid w:val="00533190"/>
    <w:rsid w:val="00547B8D"/>
    <w:rsid w:val="0055092C"/>
    <w:rsid w:val="00550D26"/>
    <w:rsid w:val="00556794"/>
    <w:rsid w:val="00556CB1"/>
    <w:rsid w:val="00565299"/>
    <w:rsid w:val="00566A1D"/>
    <w:rsid w:val="00574163"/>
    <w:rsid w:val="005744B2"/>
    <w:rsid w:val="00574CD9"/>
    <w:rsid w:val="00585FE7"/>
    <w:rsid w:val="005861C9"/>
    <w:rsid w:val="00586728"/>
    <w:rsid w:val="00586B9C"/>
    <w:rsid w:val="005904E5"/>
    <w:rsid w:val="005A0427"/>
    <w:rsid w:val="005B3287"/>
    <w:rsid w:val="005B4286"/>
    <w:rsid w:val="005B52F2"/>
    <w:rsid w:val="005B5458"/>
    <w:rsid w:val="005B5503"/>
    <w:rsid w:val="005B7B42"/>
    <w:rsid w:val="005C29EE"/>
    <w:rsid w:val="005C52DD"/>
    <w:rsid w:val="005C5474"/>
    <w:rsid w:val="005D0BF4"/>
    <w:rsid w:val="005E1919"/>
    <w:rsid w:val="005F12F6"/>
    <w:rsid w:val="00601EE0"/>
    <w:rsid w:val="00607C67"/>
    <w:rsid w:val="006110BC"/>
    <w:rsid w:val="00612063"/>
    <w:rsid w:val="00613CF3"/>
    <w:rsid w:val="00614F43"/>
    <w:rsid w:val="00615C4D"/>
    <w:rsid w:val="00630F83"/>
    <w:rsid w:val="006335C8"/>
    <w:rsid w:val="006365C4"/>
    <w:rsid w:val="0063705B"/>
    <w:rsid w:val="006409E7"/>
    <w:rsid w:val="00642705"/>
    <w:rsid w:val="0065493C"/>
    <w:rsid w:val="00655511"/>
    <w:rsid w:val="00657156"/>
    <w:rsid w:val="006573D3"/>
    <w:rsid w:val="0066778B"/>
    <w:rsid w:val="006718CC"/>
    <w:rsid w:val="006741A4"/>
    <w:rsid w:val="0067571E"/>
    <w:rsid w:val="00676B1D"/>
    <w:rsid w:val="00681D8D"/>
    <w:rsid w:val="0068314A"/>
    <w:rsid w:val="00683A12"/>
    <w:rsid w:val="0069585A"/>
    <w:rsid w:val="006A1D19"/>
    <w:rsid w:val="006A705E"/>
    <w:rsid w:val="006B076F"/>
    <w:rsid w:val="006B49F3"/>
    <w:rsid w:val="006B6A9A"/>
    <w:rsid w:val="006B6FC7"/>
    <w:rsid w:val="006E424B"/>
    <w:rsid w:val="006E43FC"/>
    <w:rsid w:val="006E6448"/>
    <w:rsid w:val="006E6CFF"/>
    <w:rsid w:val="006F10C2"/>
    <w:rsid w:val="006F7FCA"/>
    <w:rsid w:val="00711AD4"/>
    <w:rsid w:val="0071338E"/>
    <w:rsid w:val="00722AB2"/>
    <w:rsid w:val="0072474D"/>
    <w:rsid w:val="007267DD"/>
    <w:rsid w:val="0073277C"/>
    <w:rsid w:val="00732A92"/>
    <w:rsid w:val="007362DB"/>
    <w:rsid w:val="007456F6"/>
    <w:rsid w:val="0074681B"/>
    <w:rsid w:val="00747CFC"/>
    <w:rsid w:val="0075152D"/>
    <w:rsid w:val="0076280C"/>
    <w:rsid w:val="007636AB"/>
    <w:rsid w:val="007770B5"/>
    <w:rsid w:val="00791CFC"/>
    <w:rsid w:val="00797BCD"/>
    <w:rsid w:val="007B5C2F"/>
    <w:rsid w:val="007C61C0"/>
    <w:rsid w:val="007D203E"/>
    <w:rsid w:val="007D2567"/>
    <w:rsid w:val="007E410E"/>
    <w:rsid w:val="007F064C"/>
    <w:rsid w:val="007F444E"/>
    <w:rsid w:val="007F494D"/>
    <w:rsid w:val="00801FE4"/>
    <w:rsid w:val="00804A34"/>
    <w:rsid w:val="0080695C"/>
    <w:rsid w:val="008178FE"/>
    <w:rsid w:val="008209FB"/>
    <w:rsid w:val="00822FB3"/>
    <w:rsid w:val="00826134"/>
    <w:rsid w:val="00826AFB"/>
    <w:rsid w:val="00827F66"/>
    <w:rsid w:val="00831191"/>
    <w:rsid w:val="0083447E"/>
    <w:rsid w:val="00835CB0"/>
    <w:rsid w:val="00836D8C"/>
    <w:rsid w:val="008439A7"/>
    <w:rsid w:val="00845FFA"/>
    <w:rsid w:val="00846BC0"/>
    <w:rsid w:val="00850D95"/>
    <w:rsid w:val="00851F26"/>
    <w:rsid w:val="00855C1D"/>
    <w:rsid w:val="008604F8"/>
    <w:rsid w:val="00861972"/>
    <w:rsid w:val="008631A3"/>
    <w:rsid w:val="00864C67"/>
    <w:rsid w:val="008678CB"/>
    <w:rsid w:val="00875C3D"/>
    <w:rsid w:val="008A0ECB"/>
    <w:rsid w:val="008A4A51"/>
    <w:rsid w:val="008A4E73"/>
    <w:rsid w:val="008A7F20"/>
    <w:rsid w:val="008B0EA3"/>
    <w:rsid w:val="008C39AC"/>
    <w:rsid w:val="008C3FF1"/>
    <w:rsid w:val="008C714B"/>
    <w:rsid w:val="008D2AE0"/>
    <w:rsid w:val="008D5510"/>
    <w:rsid w:val="008D7E2C"/>
    <w:rsid w:val="008E63E5"/>
    <w:rsid w:val="008E6830"/>
    <w:rsid w:val="008E7A96"/>
    <w:rsid w:val="008F0749"/>
    <w:rsid w:val="008F12F8"/>
    <w:rsid w:val="0090174D"/>
    <w:rsid w:val="00903C23"/>
    <w:rsid w:val="009062D7"/>
    <w:rsid w:val="00906711"/>
    <w:rsid w:val="00911AD4"/>
    <w:rsid w:val="00914714"/>
    <w:rsid w:val="00914FC4"/>
    <w:rsid w:val="009163BD"/>
    <w:rsid w:val="00916DCD"/>
    <w:rsid w:val="00917792"/>
    <w:rsid w:val="0092124F"/>
    <w:rsid w:val="00927597"/>
    <w:rsid w:val="009276A2"/>
    <w:rsid w:val="00927BA5"/>
    <w:rsid w:val="009314B6"/>
    <w:rsid w:val="009336EB"/>
    <w:rsid w:val="00944BAD"/>
    <w:rsid w:val="00945302"/>
    <w:rsid w:val="009466A7"/>
    <w:rsid w:val="009474A9"/>
    <w:rsid w:val="00947CDC"/>
    <w:rsid w:val="009508FD"/>
    <w:rsid w:val="00955436"/>
    <w:rsid w:val="009566EA"/>
    <w:rsid w:val="0096433D"/>
    <w:rsid w:val="0096747A"/>
    <w:rsid w:val="009754DE"/>
    <w:rsid w:val="00977050"/>
    <w:rsid w:val="00981344"/>
    <w:rsid w:val="00987811"/>
    <w:rsid w:val="00992E48"/>
    <w:rsid w:val="009A4ADA"/>
    <w:rsid w:val="009A7752"/>
    <w:rsid w:val="009B4A1A"/>
    <w:rsid w:val="009B7809"/>
    <w:rsid w:val="009C0490"/>
    <w:rsid w:val="009C7418"/>
    <w:rsid w:val="009D17C6"/>
    <w:rsid w:val="009D35B7"/>
    <w:rsid w:val="009D64AF"/>
    <w:rsid w:val="009E2BED"/>
    <w:rsid w:val="009E6A3C"/>
    <w:rsid w:val="009E7407"/>
    <w:rsid w:val="00A03601"/>
    <w:rsid w:val="00A03B11"/>
    <w:rsid w:val="00A03CEB"/>
    <w:rsid w:val="00A055AF"/>
    <w:rsid w:val="00A06990"/>
    <w:rsid w:val="00A10779"/>
    <w:rsid w:val="00A13D33"/>
    <w:rsid w:val="00A169A4"/>
    <w:rsid w:val="00A16F2B"/>
    <w:rsid w:val="00A21A9D"/>
    <w:rsid w:val="00A231F5"/>
    <w:rsid w:val="00A27489"/>
    <w:rsid w:val="00A336C2"/>
    <w:rsid w:val="00A33741"/>
    <w:rsid w:val="00A3547C"/>
    <w:rsid w:val="00A41862"/>
    <w:rsid w:val="00A425C1"/>
    <w:rsid w:val="00A43620"/>
    <w:rsid w:val="00A50439"/>
    <w:rsid w:val="00A54A69"/>
    <w:rsid w:val="00A572B8"/>
    <w:rsid w:val="00A57B40"/>
    <w:rsid w:val="00A64B11"/>
    <w:rsid w:val="00A65BBD"/>
    <w:rsid w:val="00A76916"/>
    <w:rsid w:val="00A92D4C"/>
    <w:rsid w:val="00AA147E"/>
    <w:rsid w:val="00AA3D65"/>
    <w:rsid w:val="00AA55B0"/>
    <w:rsid w:val="00AA7CEE"/>
    <w:rsid w:val="00AB39B5"/>
    <w:rsid w:val="00AB4CFC"/>
    <w:rsid w:val="00AB6B53"/>
    <w:rsid w:val="00AC1D0D"/>
    <w:rsid w:val="00AC2A4B"/>
    <w:rsid w:val="00AD5453"/>
    <w:rsid w:val="00AE2C23"/>
    <w:rsid w:val="00AE2DE5"/>
    <w:rsid w:val="00AE4CDC"/>
    <w:rsid w:val="00AF0173"/>
    <w:rsid w:val="00AF1585"/>
    <w:rsid w:val="00AF2423"/>
    <w:rsid w:val="00B01585"/>
    <w:rsid w:val="00B047D3"/>
    <w:rsid w:val="00B10560"/>
    <w:rsid w:val="00B1241B"/>
    <w:rsid w:val="00B14801"/>
    <w:rsid w:val="00B150E7"/>
    <w:rsid w:val="00B21862"/>
    <w:rsid w:val="00B21A08"/>
    <w:rsid w:val="00B236AC"/>
    <w:rsid w:val="00B24195"/>
    <w:rsid w:val="00B27282"/>
    <w:rsid w:val="00B27F69"/>
    <w:rsid w:val="00B35262"/>
    <w:rsid w:val="00B401E3"/>
    <w:rsid w:val="00B444B2"/>
    <w:rsid w:val="00B54A5E"/>
    <w:rsid w:val="00B6232A"/>
    <w:rsid w:val="00B62E56"/>
    <w:rsid w:val="00B6480B"/>
    <w:rsid w:val="00B6582D"/>
    <w:rsid w:val="00B7046D"/>
    <w:rsid w:val="00B77159"/>
    <w:rsid w:val="00B77DF7"/>
    <w:rsid w:val="00B812AA"/>
    <w:rsid w:val="00B8188B"/>
    <w:rsid w:val="00B842F5"/>
    <w:rsid w:val="00B94FBD"/>
    <w:rsid w:val="00B97BBE"/>
    <w:rsid w:val="00B97D03"/>
    <w:rsid w:val="00BA69CE"/>
    <w:rsid w:val="00BB0A71"/>
    <w:rsid w:val="00BB3E34"/>
    <w:rsid w:val="00BB4035"/>
    <w:rsid w:val="00BC0C39"/>
    <w:rsid w:val="00BC4D66"/>
    <w:rsid w:val="00BC564D"/>
    <w:rsid w:val="00BD2B29"/>
    <w:rsid w:val="00BD388C"/>
    <w:rsid w:val="00BD3E35"/>
    <w:rsid w:val="00BD7153"/>
    <w:rsid w:val="00BE1EF5"/>
    <w:rsid w:val="00BE68A3"/>
    <w:rsid w:val="00BF2ECE"/>
    <w:rsid w:val="00BF6606"/>
    <w:rsid w:val="00C117E5"/>
    <w:rsid w:val="00C13232"/>
    <w:rsid w:val="00C15A0E"/>
    <w:rsid w:val="00C1617E"/>
    <w:rsid w:val="00C1647A"/>
    <w:rsid w:val="00C166A7"/>
    <w:rsid w:val="00C20E97"/>
    <w:rsid w:val="00C242E4"/>
    <w:rsid w:val="00C25A8F"/>
    <w:rsid w:val="00C270C6"/>
    <w:rsid w:val="00C27348"/>
    <w:rsid w:val="00C3019C"/>
    <w:rsid w:val="00C33BA1"/>
    <w:rsid w:val="00C605D8"/>
    <w:rsid w:val="00C61564"/>
    <w:rsid w:val="00C6208C"/>
    <w:rsid w:val="00C67457"/>
    <w:rsid w:val="00C71318"/>
    <w:rsid w:val="00C71F21"/>
    <w:rsid w:val="00C74B8E"/>
    <w:rsid w:val="00C82297"/>
    <w:rsid w:val="00C83A5F"/>
    <w:rsid w:val="00C85E4C"/>
    <w:rsid w:val="00C86017"/>
    <w:rsid w:val="00C86854"/>
    <w:rsid w:val="00C878E7"/>
    <w:rsid w:val="00C91D02"/>
    <w:rsid w:val="00C93603"/>
    <w:rsid w:val="00C955AF"/>
    <w:rsid w:val="00C97304"/>
    <w:rsid w:val="00CA0C86"/>
    <w:rsid w:val="00CA0FAC"/>
    <w:rsid w:val="00CA2DDF"/>
    <w:rsid w:val="00CA7882"/>
    <w:rsid w:val="00CB2EAD"/>
    <w:rsid w:val="00CB4C5B"/>
    <w:rsid w:val="00CC1091"/>
    <w:rsid w:val="00CC161C"/>
    <w:rsid w:val="00CC38F6"/>
    <w:rsid w:val="00CD0CFA"/>
    <w:rsid w:val="00CD0D4E"/>
    <w:rsid w:val="00CD6580"/>
    <w:rsid w:val="00CD69FE"/>
    <w:rsid w:val="00CE1FFB"/>
    <w:rsid w:val="00CE23AD"/>
    <w:rsid w:val="00CE658B"/>
    <w:rsid w:val="00CE7F97"/>
    <w:rsid w:val="00CF6619"/>
    <w:rsid w:val="00D0034D"/>
    <w:rsid w:val="00D03EAF"/>
    <w:rsid w:val="00D058D7"/>
    <w:rsid w:val="00D05DCF"/>
    <w:rsid w:val="00D06656"/>
    <w:rsid w:val="00D07458"/>
    <w:rsid w:val="00D116EA"/>
    <w:rsid w:val="00D12F50"/>
    <w:rsid w:val="00D23112"/>
    <w:rsid w:val="00D247AB"/>
    <w:rsid w:val="00D34C23"/>
    <w:rsid w:val="00D361A4"/>
    <w:rsid w:val="00D37589"/>
    <w:rsid w:val="00D37775"/>
    <w:rsid w:val="00D417F4"/>
    <w:rsid w:val="00D43616"/>
    <w:rsid w:val="00D43CBA"/>
    <w:rsid w:val="00D535BA"/>
    <w:rsid w:val="00D54E29"/>
    <w:rsid w:val="00D57742"/>
    <w:rsid w:val="00D60E77"/>
    <w:rsid w:val="00D6179D"/>
    <w:rsid w:val="00D61E70"/>
    <w:rsid w:val="00D74F96"/>
    <w:rsid w:val="00D7621B"/>
    <w:rsid w:val="00D774E5"/>
    <w:rsid w:val="00D82192"/>
    <w:rsid w:val="00D86832"/>
    <w:rsid w:val="00DA1557"/>
    <w:rsid w:val="00DA24E0"/>
    <w:rsid w:val="00DA7E7D"/>
    <w:rsid w:val="00DB0441"/>
    <w:rsid w:val="00DB25F3"/>
    <w:rsid w:val="00DC5025"/>
    <w:rsid w:val="00DD4F6E"/>
    <w:rsid w:val="00DD57E8"/>
    <w:rsid w:val="00DE58B2"/>
    <w:rsid w:val="00DE73B2"/>
    <w:rsid w:val="00DE7532"/>
    <w:rsid w:val="00DF0612"/>
    <w:rsid w:val="00DF2263"/>
    <w:rsid w:val="00DF389A"/>
    <w:rsid w:val="00DF6331"/>
    <w:rsid w:val="00DF6A60"/>
    <w:rsid w:val="00DF701C"/>
    <w:rsid w:val="00E03BE3"/>
    <w:rsid w:val="00E04684"/>
    <w:rsid w:val="00E14A31"/>
    <w:rsid w:val="00E16DB0"/>
    <w:rsid w:val="00E2420F"/>
    <w:rsid w:val="00E26491"/>
    <w:rsid w:val="00E27825"/>
    <w:rsid w:val="00E33326"/>
    <w:rsid w:val="00E33AA6"/>
    <w:rsid w:val="00E44A28"/>
    <w:rsid w:val="00E5093C"/>
    <w:rsid w:val="00E50942"/>
    <w:rsid w:val="00E54F13"/>
    <w:rsid w:val="00E6350E"/>
    <w:rsid w:val="00E6437D"/>
    <w:rsid w:val="00E73BB2"/>
    <w:rsid w:val="00E76D07"/>
    <w:rsid w:val="00E84F08"/>
    <w:rsid w:val="00E8640D"/>
    <w:rsid w:val="00E86949"/>
    <w:rsid w:val="00E91DC4"/>
    <w:rsid w:val="00E9371F"/>
    <w:rsid w:val="00E966D3"/>
    <w:rsid w:val="00E96DC3"/>
    <w:rsid w:val="00E96DFE"/>
    <w:rsid w:val="00E97CD2"/>
    <w:rsid w:val="00EA140F"/>
    <w:rsid w:val="00EB0454"/>
    <w:rsid w:val="00EB0936"/>
    <w:rsid w:val="00EB16D2"/>
    <w:rsid w:val="00EB33EA"/>
    <w:rsid w:val="00EB68C6"/>
    <w:rsid w:val="00EE2F81"/>
    <w:rsid w:val="00EE320A"/>
    <w:rsid w:val="00EE7C9C"/>
    <w:rsid w:val="00EF0AD8"/>
    <w:rsid w:val="00EF3ACA"/>
    <w:rsid w:val="00EF4334"/>
    <w:rsid w:val="00EF7095"/>
    <w:rsid w:val="00F01E57"/>
    <w:rsid w:val="00F07157"/>
    <w:rsid w:val="00F10A06"/>
    <w:rsid w:val="00F14BC7"/>
    <w:rsid w:val="00F16E13"/>
    <w:rsid w:val="00F27D7F"/>
    <w:rsid w:val="00F30D2A"/>
    <w:rsid w:val="00F358AB"/>
    <w:rsid w:val="00F3641A"/>
    <w:rsid w:val="00F42847"/>
    <w:rsid w:val="00F437EE"/>
    <w:rsid w:val="00F43899"/>
    <w:rsid w:val="00F44A56"/>
    <w:rsid w:val="00F55F1C"/>
    <w:rsid w:val="00F5694D"/>
    <w:rsid w:val="00F62156"/>
    <w:rsid w:val="00F64782"/>
    <w:rsid w:val="00F7017B"/>
    <w:rsid w:val="00F71EA9"/>
    <w:rsid w:val="00F73B03"/>
    <w:rsid w:val="00F8274F"/>
    <w:rsid w:val="00F83C1C"/>
    <w:rsid w:val="00F869EF"/>
    <w:rsid w:val="00F927E9"/>
    <w:rsid w:val="00F954BA"/>
    <w:rsid w:val="00F95546"/>
    <w:rsid w:val="00FA0101"/>
    <w:rsid w:val="00FA11CC"/>
    <w:rsid w:val="00FA6886"/>
    <w:rsid w:val="00FA6D79"/>
    <w:rsid w:val="00FB2AD2"/>
    <w:rsid w:val="00FB4969"/>
    <w:rsid w:val="00FB7AF3"/>
    <w:rsid w:val="00FC3A88"/>
    <w:rsid w:val="00FC4399"/>
    <w:rsid w:val="00FD04F2"/>
    <w:rsid w:val="00FD6C4D"/>
    <w:rsid w:val="00FE3C43"/>
    <w:rsid w:val="00FF2C2F"/>
    <w:rsid w:val="00FF3151"/>
    <w:rsid w:val="00FF57BD"/>
    <w:rsid w:val="00FF6DF3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A311"/>
  <w15:chartTrackingRefBased/>
  <w15:docId w15:val="{6852C877-5D83-4160-A571-92A6EFA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F1"/>
  </w:style>
  <w:style w:type="paragraph" w:styleId="Heading1">
    <w:name w:val="heading 1"/>
    <w:basedOn w:val="Normal"/>
    <w:next w:val="Normal"/>
    <w:link w:val="Heading1Char"/>
    <w:uiPriority w:val="9"/>
    <w:qFormat/>
    <w:rsid w:val="008C3FF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FF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FF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F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F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F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F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F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FF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F1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3F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3F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C3FF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FF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FF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FF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FF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FF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FF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3FF1"/>
    <w:pPr>
      <w:pBdr>
        <w:top w:val="single" w:sz="6" w:space="8" w:color="44709D" w:themeColor="accent3"/>
        <w:bottom w:val="single" w:sz="6" w:space="8" w:color="4470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C3FF1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FF1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FF1"/>
    <w:rPr>
      <w:color w:val="21212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C3FF1"/>
    <w:rPr>
      <w:b/>
      <w:bCs/>
    </w:rPr>
  </w:style>
  <w:style w:type="character" w:styleId="Emphasis">
    <w:name w:val="Emphasis"/>
    <w:basedOn w:val="DefaultParagraphFont"/>
    <w:uiPriority w:val="20"/>
    <w:qFormat/>
    <w:rsid w:val="008C3FF1"/>
    <w:rPr>
      <w:i/>
      <w:iCs/>
      <w:color w:val="000000" w:themeColor="text1"/>
    </w:rPr>
  </w:style>
  <w:style w:type="paragraph" w:styleId="NoSpacing">
    <w:name w:val="No Spacing"/>
    <w:uiPriority w:val="1"/>
    <w:qFormat/>
    <w:rsid w:val="008C3F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3FF1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3FF1"/>
    <w:rPr>
      <w:i/>
      <w:iCs/>
      <w:color w:val="335375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FF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FF1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C3F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C3FF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C3FF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C3FF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C3FF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FF1"/>
    <w:pPr>
      <w:outlineLvl w:val="9"/>
    </w:pPr>
  </w:style>
  <w:style w:type="paragraph" w:styleId="ListParagraph">
    <w:name w:val="List Paragraph"/>
    <w:basedOn w:val="Normal"/>
    <w:uiPriority w:val="34"/>
    <w:qFormat/>
    <w:rsid w:val="00950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C8"/>
  </w:style>
  <w:style w:type="paragraph" w:styleId="Footer">
    <w:name w:val="footer"/>
    <w:basedOn w:val="Normal"/>
    <w:link w:val="FooterChar"/>
    <w:uiPriority w:val="99"/>
    <w:unhideWhenUsed/>
    <w:rsid w:val="003E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e\OneDrive\Documents\recipes\Cream%20of%20Soup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B340-99D5-4763-A1AB-36F2A780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C:\Users\ruthe\OneDrive\Documents\recipes\Cream of Soup.dotx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 Zimmerman</dc:creator>
  <cp:keywords/>
  <dc:description/>
  <cp:lastModifiedBy>RuthAnn Zimmerman</cp:lastModifiedBy>
  <cp:revision>2</cp:revision>
  <cp:lastPrinted>2023-05-06T02:51:00Z</cp:lastPrinted>
  <dcterms:created xsi:type="dcterms:W3CDTF">2026-04-30T15:01:00Z</dcterms:created>
  <dcterms:modified xsi:type="dcterms:W3CDTF">2026-04-30T15:01:00Z</dcterms:modified>
</cp:coreProperties>
</file>